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C9" w:rsidRPr="009753B8" w:rsidRDefault="003D3AC9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01.06.2014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газового хозяйства</w:t>
      </w:r>
      <w:r w:rsidRPr="009753B8">
        <w:rPr>
          <w:sz w:val="28"/>
          <w:szCs w:val="28"/>
        </w:rPr>
        <w:t>. Содержание изменений:</w:t>
      </w:r>
    </w:p>
    <w:p w:rsidR="003D3AC9" w:rsidRPr="009753B8" w:rsidRDefault="003D3AC9" w:rsidP="00AA6CB9">
      <w:pPr>
        <w:jc w:val="both"/>
        <w:rPr>
          <w:sz w:val="28"/>
          <w:szCs w:val="28"/>
        </w:rPr>
      </w:pPr>
    </w:p>
    <w:p w:rsidR="003D3AC9" w:rsidRDefault="003D3AC9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Внести изменения в договор аренды объектов газового хозяйства исключив имущество, согласно приложению №1 к настоящему дополнительному соглашению.</w:t>
      </w:r>
    </w:p>
    <w:p w:rsidR="003D3AC9" w:rsidRPr="00C53BDB" w:rsidRDefault="003D3AC9" w:rsidP="007879A9">
      <w:pPr>
        <w:pStyle w:val="ListParagraph"/>
        <w:ind w:left="567"/>
        <w:jc w:val="both"/>
        <w:rPr>
          <w:sz w:val="28"/>
          <w:szCs w:val="28"/>
        </w:rPr>
      </w:pPr>
    </w:p>
    <w:p w:rsidR="003D3AC9" w:rsidRPr="00C53BDB" w:rsidRDefault="003D3AC9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Имущество передается путем подписания сторонами акта приема-передачи имущества (Приложения №2 к настоящему дополнительному соглашению).</w:t>
      </w:r>
    </w:p>
    <w:p w:rsidR="003D3AC9" w:rsidRPr="00C53BDB" w:rsidRDefault="003D3AC9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3D3AC9" w:rsidRPr="00B717C8" w:rsidRDefault="003D3AC9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Приложение №1 к договору аренды объектов газового хозяйства «Перечень арендуемого имущества» изложить в новой редакции согласно принятым изменениям.</w:t>
      </w:r>
    </w:p>
    <w:p w:rsidR="003D3AC9" w:rsidRDefault="003D3AC9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3D3AC9" w:rsidRPr="00C53BDB" w:rsidRDefault="003D3AC9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аренды объектов газового хозяйства </w:t>
      </w:r>
      <w:r w:rsidRPr="00C53BD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«Месячная арендная плата составляет: 731 312 руб. 82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111 556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19</w:t>
      </w:r>
      <w:r w:rsidRPr="00C53BDB">
        <w:rPr>
          <w:bCs/>
          <w:sz w:val="28"/>
          <w:szCs w:val="28"/>
        </w:rPr>
        <w:t xml:space="preserve"> коп.</w:t>
      </w:r>
      <w:r w:rsidRPr="00C53BDB">
        <w:rPr>
          <w:sz w:val="28"/>
          <w:szCs w:val="28"/>
        </w:rPr>
        <w:t xml:space="preserve"> </w:t>
      </w:r>
    </w:p>
    <w:p w:rsidR="003D3AC9" w:rsidRPr="00C53BDB" w:rsidRDefault="003D3AC9" w:rsidP="007879A9">
      <w:pPr>
        <w:pStyle w:val="ListParagraph"/>
        <w:ind w:left="567"/>
        <w:jc w:val="both"/>
        <w:rPr>
          <w:sz w:val="28"/>
          <w:szCs w:val="28"/>
        </w:rPr>
      </w:pPr>
    </w:p>
    <w:p w:rsidR="003D3AC9" w:rsidRPr="00C53BDB" w:rsidRDefault="003D3AC9" w:rsidP="007879A9">
      <w:pPr>
        <w:pStyle w:val="ListParagraph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C53BD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дополнительное соглашение, а также приложения к нему являются неотъемлемыми частями договора аренды объектов газового хозяйства, оно составлено в двух экземплярах – по одному для каждой стороны.</w:t>
      </w:r>
    </w:p>
    <w:p w:rsidR="003D3AC9" w:rsidRPr="009753B8" w:rsidRDefault="003D3AC9" w:rsidP="007879A9">
      <w:pPr>
        <w:pStyle w:val="ListParagraph"/>
        <w:ind w:left="567"/>
        <w:jc w:val="both"/>
        <w:rPr>
          <w:sz w:val="28"/>
          <w:szCs w:val="28"/>
        </w:rPr>
      </w:pPr>
    </w:p>
    <w:p w:rsidR="003D3AC9" w:rsidRDefault="003D3AC9" w:rsidP="00EC2257">
      <w:pPr>
        <w:pStyle w:val="ListParagraph"/>
        <w:ind w:left="360"/>
        <w:jc w:val="both"/>
      </w:pPr>
    </w:p>
    <w:p w:rsidR="003D3AC9" w:rsidRPr="00956E0B" w:rsidRDefault="003D3AC9" w:rsidP="00E113E3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3D3AC9" w:rsidRDefault="003D3AC9" w:rsidP="00E113E3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3D3AC9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3AC9" w:rsidRPr="00956E0B" w:rsidRDefault="003D3AC9" w:rsidP="00E113E3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3D3AC9" w:rsidRDefault="003D3AC9" w:rsidP="00E113E3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3D3AC9" w:rsidRPr="00956E0B" w:rsidRDefault="003D3AC9" w:rsidP="00E113E3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газового хозяйства </w:t>
      </w:r>
    </w:p>
    <w:p w:rsidR="003D3AC9" w:rsidRDefault="003D3AC9" w:rsidP="00E113E3">
      <w:pPr>
        <w:pStyle w:val="ListParagraph"/>
        <w:ind w:left="360"/>
        <w:jc w:val="both"/>
      </w:pPr>
    </w:p>
    <w:p w:rsidR="003D3AC9" w:rsidRDefault="003D3AC9" w:rsidP="00E113E3">
      <w:pPr>
        <w:pStyle w:val="1"/>
        <w:shd w:val="clear" w:color="auto" w:fill="auto"/>
        <w:spacing w:line="140" w:lineRule="exact"/>
      </w:pPr>
      <w:r>
        <w:rPr>
          <w:rStyle w:val="a0"/>
          <w:noProof w:val="0"/>
          <w:lang w:eastAsia="ru-RU"/>
        </w:rPr>
        <w:t>ИСКЛЮЧАЕМОЕ ИМУЩЕСТВО</w:t>
      </w:r>
    </w:p>
    <w:p w:rsidR="003D3AC9" w:rsidRDefault="003D3AC9" w:rsidP="00E113E3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  <w:gridCol w:w="408"/>
      </w:tblGrid>
      <w:tr w:rsidR="003D3AC9" w:rsidRPr="00956E0B" w:rsidTr="00E113E3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3D3AC9" w:rsidRPr="00956E0B" w:rsidRDefault="003D3AC9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3D3AC9" w:rsidRPr="00956E0B" w:rsidRDefault="003D3AC9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Суммарная арендная плата с НДС в месяц. р&gt;й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1"/>
                <w:noProof w:val="0"/>
                <w:sz w:val="16"/>
                <w:szCs w:val="16"/>
                <w:lang w:eastAsia="ru-RU"/>
              </w:rPr>
              <w:t>Si</w:t>
            </w:r>
          </w:p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п/п</w:t>
            </w:r>
          </w:p>
        </w:tc>
      </w:tr>
      <w:tr w:rsidR="003D3AC9" w:rsidRPr="00956E0B" w:rsidTr="00E113E3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956E0B" w:rsidRDefault="003D3AC9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3D3AC9" w:rsidRPr="00956E0B" w:rsidTr="00E113E3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515,54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4"/>
                <w:szCs w:val="14"/>
              </w:rPr>
            </w:pPr>
            <w:r w:rsidRPr="00E113E3">
              <w:rPr>
                <w:rStyle w:val="5"/>
                <w:noProof w:val="0"/>
                <w:sz w:val="14"/>
                <w:szCs w:val="14"/>
                <w:lang w:eastAsia="ru-RU"/>
              </w:rPr>
              <w:t>1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30101001055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1496,61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4"/>
                <w:szCs w:val="14"/>
              </w:rPr>
            </w:pPr>
            <w:r w:rsidRPr="00E113E3">
              <w:rPr>
                <w:rStyle w:val="5"/>
                <w:noProof w:val="0"/>
                <w:sz w:val="14"/>
                <w:szCs w:val="14"/>
                <w:lang w:eastAsia="ru-RU"/>
              </w:rPr>
              <w:t>2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30101001058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145,64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30101001064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2255,59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4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30101001142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4823,57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5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30101001191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3196,26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6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30101011138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781,02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7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30101011437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2030,66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8</w:t>
            </w:r>
          </w:p>
        </w:tc>
      </w:tr>
      <w:tr w:rsidR="003D3AC9" w:rsidRPr="00956E0B" w:rsidTr="00E113E3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30101010420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63" w:lineRule="exact"/>
              <w:ind w:left="2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499,84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AC9" w:rsidRPr="00E113E3" w:rsidRDefault="003D3AC9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4"/>
                <w:szCs w:val="14"/>
                <w:lang w:eastAsia="ru-RU"/>
              </w:rPr>
            </w:pPr>
            <w:r>
              <w:rPr>
                <w:rStyle w:val="5"/>
                <w:noProof w:val="0"/>
                <w:sz w:val="14"/>
                <w:szCs w:val="14"/>
                <w:lang w:eastAsia="ru-RU"/>
              </w:rPr>
              <w:t>9</w:t>
            </w:r>
          </w:p>
        </w:tc>
      </w:tr>
    </w:tbl>
    <w:p w:rsidR="003D3AC9" w:rsidRDefault="003D3AC9" w:rsidP="00E113E3">
      <w:pPr>
        <w:pStyle w:val="ListParagraph"/>
        <w:ind w:left="360"/>
        <w:jc w:val="both"/>
        <w:rPr>
          <w:sz w:val="16"/>
          <w:szCs w:val="16"/>
        </w:rPr>
      </w:pPr>
    </w:p>
    <w:p w:rsidR="003D3AC9" w:rsidRDefault="003D3AC9" w:rsidP="00E113E3">
      <w:pPr>
        <w:pStyle w:val="ListParagraph"/>
        <w:ind w:left="360"/>
        <w:jc w:val="both"/>
        <w:rPr>
          <w:sz w:val="16"/>
          <w:szCs w:val="16"/>
        </w:rPr>
      </w:pPr>
    </w:p>
    <w:p w:rsidR="003D3AC9" w:rsidRDefault="003D3AC9" w:rsidP="00E113E3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3D3AC9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D3AC9" w:rsidRPr="00956E0B" w:rsidRDefault="003D3AC9" w:rsidP="00E113E3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№2 </w:t>
      </w:r>
    </w:p>
    <w:p w:rsidR="003D3AC9" w:rsidRPr="00956E0B" w:rsidRDefault="003D3AC9" w:rsidP="00E113E3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дополнительному соглашению №__ от _________ </w:t>
      </w:r>
    </w:p>
    <w:p w:rsidR="003D3AC9" w:rsidRPr="00956E0B" w:rsidRDefault="003D3AC9" w:rsidP="00E113E3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>к договору аренды объектов газового хозяйства</w:t>
      </w:r>
    </w:p>
    <w:p w:rsidR="003D3AC9" w:rsidRDefault="003D3AC9" w:rsidP="00E113E3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3D3AC9" w:rsidRDefault="003D3AC9" w:rsidP="00E113E3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3D3AC9" w:rsidRDefault="003D3AC9" w:rsidP="00E113E3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3D3AC9" w:rsidRDefault="003D3AC9" w:rsidP="00E113E3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3D3AC9" w:rsidRDefault="003D3AC9" w:rsidP="00E113E3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3D3AC9" w:rsidRDefault="003D3AC9" w:rsidP="00E113E3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>г. Самара</w:t>
      </w:r>
      <w:r>
        <w:tab/>
        <w:t xml:space="preserve">              01 июня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3D3AC9" w:rsidRDefault="003D3AC9" w:rsidP="00E113E3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 xml:space="preserve">Мы,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«Волгатех-99», </w:t>
      </w:r>
      <w:r>
        <w:t xml:space="preserve">в лице Генерального директора Трусова С.И., действующего на основании Устава,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являющиеся сторонами по договору аренды объектов газового хозяйства №______ от ___________ г., составили настоящий акт, подтверждающий следующие обстоятельства:</w:t>
      </w:r>
    </w:p>
    <w:p w:rsidR="003D3AC9" w:rsidRDefault="003D3AC9" w:rsidP="00E113E3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 xml:space="preserve">передает, а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 </w:t>
      </w:r>
      <w:r>
        <w:t>принимает имущество, согласно Приложению №1 к дополнительному соглашению №__ от 01.06.2014 г. к договору аренды объектов газового хозяйства №________ от ____________ г.</w:t>
      </w:r>
    </w:p>
    <w:p w:rsidR="003D3AC9" w:rsidRDefault="003D3AC9" w:rsidP="00E113E3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газового хозяйства №_________ от ___________ г., составлен в двух экземплярах, по одному для каждой стороны.</w:t>
      </w:r>
    </w:p>
    <w:p w:rsidR="003D3AC9" w:rsidRDefault="003D3AC9" w:rsidP="00E113E3">
      <w:pPr>
        <w:pStyle w:val="ListParagraph"/>
        <w:ind w:left="360"/>
        <w:jc w:val="both"/>
        <w:rPr>
          <w:sz w:val="16"/>
          <w:szCs w:val="16"/>
        </w:rPr>
      </w:pPr>
    </w:p>
    <w:p w:rsidR="003D3AC9" w:rsidRDefault="003D3AC9" w:rsidP="00E113E3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3D3AC9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AC9" w:rsidRPr="002D22EE" w:rsidRDefault="003D3AC9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пере</w:t>
            </w:r>
            <w:r w:rsidRPr="002D22EE">
              <w:rPr>
                <w:b/>
                <w:bCs/>
                <w:sz w:val="28"/>
                <w:szCs w:val="28"/>
              </w:rPr>
              <w:t>дал: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AC9" w:rsidRPr="002D22EE" w:rsidRDefault="003D3AC9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AC9" w:rsidRPr="002D22EE" w:rsidRDefault="003D3AC9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>Имущество принял:</w:t>
            </w:r>
          </w:p>
        </w:tc>
      </w:tr>
    </w:tbl>
    <w:p w:rsidR="003D3AC9" w:rsidRPr="00956E0B" w:rsidRDefault="003D3AC9" w:rsidP="00E113E3">
      <w:pPr>
        <w:pStyle w:val="ListParagraph"/>
        <w:ind w:left="360"/>
        <w:jc w:val="both"/>
        <w:rPr>
          <w:sz w:val="16"/>
          <w:szCs w:val="16"/>
        </w:rPr>
        <w:sectPr w:rsidR="003D3AC9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3AC9" w:rsidRDefault="003D3AC9" w:rsidP="009F05EF">
      <w:pPr>
        <w:pStyle w:val="ListParagraph"/>
        <w:ind w:left="360"/>
        <w:jc w:val="both"/>
      </w:pPr>
    </w:p>
    <w:sectPr w:rsidR="003D3AC9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45108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D232F"/>
    <w:rsid w:val="000E0CD4"/>
    <w:rsid w:val="000E1C18"/>
    <w:rsid w:val="000E3245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3AC9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404B"/>
    <w:rsid w:val="00535749"/>
    <w:rsid w:val="00556DB3"/>
    <w:rsid w:val="00567D14"/>
    <w:rsid w:val="00584077"/>
    <w:rsid w:val="00586CB0"/>
    <w:rsid w:val="005905CE"/>
    <w:rsid w:val="005A2712"/>
    <w:rsid w:val="005A359A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C36C7"/>
    <w:rsid w:val="008D241A"/>
    <w:rsid w:val="008E152A"/>
    <w:rsid w:val="00903D0C"/>
    <w:rsid w:val="0090640B"/>
    <w:rsid w:val="00925D97"/>
    <w:rsid w:val="00956E0B"/>
    <w:rsid w:val="009753B8"/>
    <w:rsid w:val="00977683"/>
    <w:rsid w:val="009825F7"/>
    <w:rsid w:val="00984AB1"/>
    <w:rsid w:val="00985C95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802C5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0155"/>
    <w:rsid w:val="00B22808"/>
    <w:rsid w:val="00B3206F"/>
    <w:rsid w:val="00B424AC"/>
    <w:rsid w:val="00B43994"/>
    <w:rsid w:val="00B51697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1F97"/>
    <w:rsid w:val="00DF7A0A"/>
    <w:rsid w:val="00E113E3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34178"/>
    <w:rsid w:val="00F42158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E113E3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E113E3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E113E3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E113E3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E113E3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E113E3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E113E3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E113E3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E113E3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E113E3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E113E3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E113E3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E113E3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E113E3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E113E3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E113E3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E113E3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E113E3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408</Words>
  <Characters>2327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7</cp:revision>
  <dcterms:created xsi:type="dcterms:W3CDTF">2014-07-14T12:13:00Z</dcterms:created>
  <dcterms:modified xsi:type="dcterms:W3CDTF">2014-07-17T08:04:00Z</dcterms:modified>
</cp:coreProperties>
</file>