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E1" w:rsidRPr="002E06C9" w:rsidRDefault="004157E1" w:rsidP="00440A24">
      <w:pPr>
        <w:keepNext/>
        <w:keepLines/>
        <w:jc w:val="both"/>
      </w:pPr>
      <w:r>
        <w:t>ОАО «Самарагаз» извещает о заключении 31.07.2014</w:t>
      </w:r>
      <w:r w:rsidRPr="002E06C9">
        <w:t>г.</w:t>
      </w:r>
      <w:r>
        <w:t xml:space="preserve"> дополнительного соглашения </w:t>
      </w:r>
      <w:r w:rsidRPr="002E06C9">
        <w:t xml:space="preserve">к договору </w:t>
      </w:r>
      <w:r>
        <w:t xml:space="preserve">на выполнение </w:t>
      </w:r>
      <w:r>
        <w:rPr>
          <w:bCs/>
        </w:rPr>
        <w:t>строительно-монтажных</w:t>
      </w:r>
      <w:r w:rsidRPr="006949C2">
        <w:rPr>
          <w:bCs/>
        </w:rPr>
        <w:t xml:space="preserve"> работ</w:t>
      </w:r>
      <w:r>
        <w:rPr>
          <w:bCs/>
        </w:rPr>
        <w:t xml:space="preserve"> </w:t>
      </w:r>
      <w:r w:rsidRPr="006949C2">
        <w:rPr>
          <w:bCs/>
        </w:rPr>
        <w:t>по объекту</w:t>
      </w:r>
      <w:r>
        <w:rPr>
          <w:bCs/>
        </w:rPr>
        <w:t xml:space="preserve">: </w:t>
      </w:r>
      <w:r w:rsidRPr="00155FBD">
        <w:rPr>
          <w:bCs/>
        </w:rPr>
        <w:t>«</w:t>
      </w:r>
      <w:r w:rsidRPr="00181D74">
        <w:t>Капитальный ремонт здания ГРП № 4 по ул. Полевая, с. Купино, Безенчукский район</w:t>
      </w:r>
      <w:r w:rsidRPr="00155FBD">
        <w:t>»</w:t>
      </w:r>
      <w:r>
        <w:t>.</w:t>
      </w:r>
      <w:r w:rsidRPr="002E06C9">
        <w:t xml:space="preserve"> Содержание изменений:</w:t>
      </w:r>
    </w:p>
    <w:p w:rsidR="004157E1" w:rsidRDefault="004157E1" w:rsidP="00AA6CB9">
      <w:pPr>
        <w:jc w:val="both"/>
      </w:pPr>
    </w:p>
    <w:p w:rsidR="004157E1" w:rsidRPr="00DE03B4" w:rsidRDefault="004157E1" w:rsidP="00EC2257">
      <w:pPr>
        <w:pStyle w:val="ListParagraph"/>
        <w:ind w:left="360"/>
        <w:jc w:val="both"/>
      </w:pPr>
      <w:r>
        <w:t>п.2.1 изложить в следующей редакции: «Стоимость по настоящему договору определяется на основании сметной документации, приложенной к настоящему дополнительному соглашению (Приложение 1) и составляет: 227539,06 руб, в т.ч. НДС 18%».</w:t>
      </w:r>
    </w:p>
    <w:sectPr w:rsidR="004157E1" w:rsidRPr="00DE03B4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2AB3"/>
    <w:rsid w:val="000745B0"/>
    <w:rsid w:val="00082248"/>
    <w:rsid w:val="00082584"/>
    <w:rsid w:val="00094B22"/>
    <w:rsid w:val="000A4C9A"/>
    <w:rsid w:val="000D198D"/>
    <w:rsid w:val="000D34DC"/>
    <w:rsid w:val="000E0CD4"/>
    <w:rsid w:val="000E1C18"/>
    <w:rsid w:val="00133BA3"/>
    <w:rsid w:val="00137141"/>
    <w:rsid w:val="001454BB"/>
    <w:rsid w:val="00145BAC"/>
    <w:rsid w:val="00155FBD"/>
    <w:rsid w:val="00181D74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85A27"/>
    <w:rsid w:val="002929FC"/>
    <w:rsid w:val="00295778"/>
    <w:rsid w:val="00297B6A"/>
    <w:rsid w:val="002B0A5D"/>
    <w:rsid w:val="002B1B4D"/>
    <w:rsid w:val="002B4312"/>
    <w:rsid w:val="002B607A"/>
    <w:rsid w:val="002D726B"/>
    <w:rsid w:val="002D76EE"/>
    <w:rsid w:val="002E04ED"/>
    <w:rsid w:val="002E06C9"/>
    <w:rsid w:val="002E6093"/>
    <w:rsid w:val="002F74E7"/>
    <w:rsid w:val="00302226"/>
    <w:rsid w:val="003066B1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F42AC"/>
    <w:rsid w:val="003F71B2"/>
    <w:rsid w:val="004028F0"/>
    <w:rsid w:val="00415327"/>
    <w:rsid w:val="004157E1"/>
    <w:rsid w:val="00422610"/>
    <w:rsid w:val="00440A24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2E96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23BA3"/>
    <w:rsid w:val="006459D0"/>
    <w:rsid w:val="00665971"/>
    <w:rsid w:val="00682327"/>
    <w:rsid w:val="006824E6"/>
    <w:rsid w:val="006949C2"/>
    <w:rsid w:val="00694D03"/>
    <w:rsid w:val="006C0A5F"/>
    <w:rsid w:val="006C6F99"/>
    <w:rsid w:val="006D76EF"/>
    <w:rsid w:val="006E23C4"/>
    <w:rsid w:val="006F7828"/>
    <w:rsid w:val="00703C21"/>
    <w:rsid w:val="00713AA3"/>
    <w:rsid w:val="007162FA"/>
    <w:rsid w:val="00746CF4"/>
    <w:rsid w:val="00765C2B"/>
    <w:rsid w:val="007775E3"/>
    <w:rsid w:val="00783FA6"/>
    <w:rsid w:val="007B7F9A"/>
    <w:rsid w:val="007D0DF0"/>
    <w:rsid w:val="007D3702"/>
    <w:rsid w:val="007E5305"/>
    <w:rsid w:val="007E6790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66DA6"/>
    <w:rsid w:val="00875146"/>
    <w:rsid w:val="008850D2"/>
    <w:rsid w:val="00896F8E"/>
    <w:rsid w:val="00897E00"/>
    <w:rsid w:val="008D241A"/>
    <w:rsid w:val="008D5AAE"/>
    <w:rsid w:val="008E152A"/>
    <w:rsid w:val="00903D0C"/>
    <w:rsid w:val="0090640B"/>
    <w:rsid w:val="00925D97"/>
    <w:rsid w:val="00942C45"/>
    <w:rsid w:val="00950CB9"/>
    <w:rsid w:val="00977683"/>
    <w:rsid w:val="009825F7"/>
    <w:rsid w:val="00984AB1"/>
    <w:rsid w:val="00985C95"/>
    <w:rsid w:val="009A6022"/>
    <w:rsid w:val="009D24A4"/>
    <w:rsid w:val="009E2A86"/>
    <w:rsid w:val="009F6A5B"/>
    <w:rsid w:val="00A12661"/>
    <w:rsid w:val="00A24FCB"/>
    <w:rsid w:val="00A3530E"/>
    <w:rsid w:val="00A361BF"/>
    <w:rsid w:val="00A46EDC"/>
    <w:rsid w:val="00A67BD4"/>
    <w:rsid w:val="00A71FA2"/>
    <w:rsid w:val="00A94C5C"/>
    <w:rsid w:val="00AA6CB9"/>
    <w:rsid w:val="00AB2F63"/>
    <w:rsid w:val="00AC1501"/>
    <w:rsid w:val="00AC6E86"/>
    <w:rsid w:val="00AE3CC2"/>
    <w:rsid w:val="00AF2361"/>
    <w:rsid w:val="00B178F6"/>
    <w:rsid w:val="00B22808"/>
    <w:rsid w:val="00B424AC"/>
    <w:rsid w:val="00B43994"/>
    <w:rsid w:val="00B62046"/>
    <w:rsid w:val="00B65AB3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6577B"/>
    <w:rsid w:val="00C76479"/>
    <w:rsid w:val="00C76B3A"/>
    <w:rsid w:val="00CA5B36"/>
    <w:rsid w:val="00D11E2C"/>
    <w:rsid w:val="00D147AE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58F5"/>
    <w:rsid w:val="00DF7A0A"/>
    <w:rsid w:val="00E10F9C"/>
    <w:rsid w:val="00E17898"/>
    <w:rsid w:val="00E23E34"/>
    <w:rsid w:val="00E24A65"/>
    <w:rsid w:val="00E26B33"/>
    <w:rsid w:val="00E327FC"/>
    <w:rsid w:val="00E42348"/>
    <w:rsid w:val="00E52C6F"/>
    <w:rsid w:val="00E634D9"/>
    <w:rsid w:val="00E67705"/>
    <w:rsid w:val="00EA3B52"/>
    <w:rsid w:val="00EB185B"/>
    <w:rsid w:val="00EC2257"/>
    <w:rsid w:val="00EF2BCC"/>
    <w:rsid w:val="00F14100"/>
    <w:rsid w:val="00F30DF8"/>
    <w:rsid w:val="00F42158"/>
    <w:rsid w:val="00F5682C"/>
    <w:rsid w:val="00F834A2"/>
    <w:rsid w:val="00F83FAD"/>
    <w:rsid w:val="00F96F8F"/>
    <w:rsid w:val="00FB48CC"/>
    <w:rsid w:val="00FB4927"/>
    <w:rsid w:val="00FB4FEB"/>
    <w:rsid w:val="00FC2606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16</cp:revision>
  <dcterms:created xsi:type="dcterms:W3CDTF">2013-02-14T12:29:00Z</dcterms:created>
  <dcterms:modified xsi:type="dcterms:W3CDTF">2014-08-08T10:30:00Z</dcterms:modified>
</cp:coreProperties>
</file>